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AE5" w:rsidRDefault="00694AE5" w:rsidP="00263ADC">
      <w:pPr>
        <w:jc w:val="center"/>
        <w:rPr>
          <w:b/>
          <w:sz w:val="52"/>
          <w:szCs w:val="52"/>
        </w:rPr>
      </w:pPr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4368149</wp:posOffset>
            </wp:positionH>
            <wp:positionV relativeFrom="margin">
              <wp:posOffset>91217</wp:posOffset>
            </wp:positionV>
            <wp:extent cx="1555923" cy="605642"/>
            <wp:effectExtent l="19050" t="0" r="6177" b="0"/>
            <wp:wrapNone/>
            <wp:docPr id="3" name="Picture 11" descr="C:\Users\DeLaitPL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aitPL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923" cy="605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22576">
        <w:rPr>
          <w:noProof/>
          <w:lang w:eastAsia="pl-PL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-322605</wp:posOffset>
            </wp:positionH>
            <wp:positionV relativeFrom="paragraph">
              <wp:posOffset>-3785</wp:posOffset>
            </wp:positionV>
            <wp:extent cx="1987880" cy="938151"/>
            <wp:effectExtent l="19050" t="0" r="0" b="0"/>
            <wp:wrapNone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59775" behindDoc="1" locked="0" layoutInCell="1" allowOverlap="1">
            <wp:simplePos x="0" y="0"/>
            <wp:positionH relativeFrom="column">
              <wp:posOffset>-323215</wp:posOffset>
            </wp:positionH>
            <wp:positionV relativeFrom="paragraph">
              <wp:posOffset>7620</wp:posOffset>
            </wp:positionV>
            <wp:extent cx="1987550" cy="937895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550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inline distT="0" distB="0" distL="0" distR="0">
            <wp:extent cx="866775" cy="937895"/>
            <wp:effectExtent l="19050" t="0" r="9525" b="0"/>
            <wp:docPr id="4" name="Obraz 1" descr="herb_bytowa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_bytowa cop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2088" w:rsidRDefault="00263ADC" w:rsidP="00263ADC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DOKSZTAŁCANIE NAUCZYCIELI</w:t>
      </w:r>
    </w:p>
    <w:p w:rsidR="00263ADC" w:rsidRPr="000F0DF7" w:rsidRDefault="00491C4B" w:rsidP="00263ADC">
      <w:pPr>
        <w:jc w:val="center"/>
        <w:rPr>
          <w:b/>
          <w:i/>
          <w:sz w:val="52"/>
          <w:szCs w:val="52"/>
        </w:rPr>
      </w:pPr>
      <w:r w:rsidRPr="000F0DF7">
        <w:rPr>
          <w:i/>
          <w:noProof/>
          <w:sz w:val="40"/>
          <w:szCs w:val="40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3755593</wp:posOffset>
            </wp:positionH>
            <wp:positionV relativeFrom="paragraph">
              <wp:posOffset>37499</wp:posOffset>
            </wp:positionV>
            <wp:extent cx="4453247" cy="2913058"/>
            <wp:effectExtent l="0" t="723900" r="0" b="877892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345 gfdgrtyh rththfhtyhrtu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0"/>
                    <a:stretch/>
                  </pic:blipFill>
                  <pic:spPr bwMode="auto">
                    <a:xfrm rot="6604986">
                      <a:off x="0" y="0"/>
                      <a:ext cx="4453247" cy="291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263ADC" w:rsidRPr="000F0DF7">
        <w:rPr>
          <w:b/>
          <w:i/>
          <w:sz w:val="52"/>
          <w:szCs w:val="52"/>
        </w:rPr>
        <w:t>„Kreatywny nauczyciel w sieci”</w:t>
      </w:r>
    </w:p>
    <w:p w:rsidR="00263ADC" w:rsidRDefault="00694AE5" w:rsidP="00C56973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J</w:t>
      </w:r>
      <w:r w:rsidR="00C56973">
        <w:rPr>
          <w:sz w:val="40"/>
          <w:szCs w:val="40"/>
        </w:rPr>
        <w:t>eśli chcesz</w:t>
      </w:r>
    </w:p>
    <w:p w:rsidR="00C56973" w:rsidRDefault="001725A8" w:rsidP="00C56973">
      <w:pPr>
        <w:pStyle w:val="Akapitzlist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p</w:t>
      </w:r>
      <w:r w:rsidR="00C56973">
        <w:rPr>
          <w:sz w:val="40"/>
          <w:szCs w:val="40"/>
        </w:rPr>
        <w:t>ublikować materiały</w:t>
      </w:r>
    </w:p>
    <w:p w:rsidR="00C56973" w:rsidRDefault="001725A8" w:rsidP="00C56973">
      <w:pPr>
        <w:pStyle w:val="Akapitzlist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d</w:t>
      </w:r>
      <w:r w:rsidR="00C56973">
        <w:rPr>
          <w:sz w:val="40"/>
          <w:szCs w:val="40"/>
        </w:rPr>
        <w:t>zielić się doświadczeniem</w:t>
      </w:r>
    </w:p>
    <w:p w:rsidR="00C56973" w:rsidRDefault="001725A8" w:rsidP="00C56973">
      <w:pPr>
        <w:pStyle w:val="Akapitzlist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s</w:t>
      </w:r>
      <w:r w:rsidR="00C56973">
        <w:rPr>
          <w:sz w:val="40"/>
          <w:szCs w:val="40"/>
        </w:rPr>
        <w:t>tosować w pracy narzędzia interaktywne</w:t>
      </w:r>
    </w:p>
    <w:p w:rsidR="002E5B9B" w:rsidRPr="002E5B9B" w:rsidRDefault="002E5B9B" w:rsidP="002E5B9B">
      <w:pPr>
        <w:pStyle w:val="Akapitzlist"/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(tablica, dziennik, Excel, EWD...)</w:t>
      </w:r>
    </w:p>
    <w:p w:rsidR="00712CB5" w:rsidRDefault="001725A8" w:rsidP="00712CB5">
      <w:pPr>
        <w:pStyle w:val="Akapitzlist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w</w:t>
      </w:r>
      <w:r w:rsidR="00C56973">
        <w:rPr>
          <w:sz w:val="40"/>
          <w:szCs w:val="40"/>
        </w:rPr>
        <w:t>drażać innowacje, programy autorskie</w:t>
      </w:r>
    </w:p>
    <w:p w:rsidR="00C56973" w:rsidRDefault="001725A8" w:rsidP="00C56973">
      <w:pPr>
        <w:pStyle w:val="Akapitzlist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z</w:t>
      </w:r>
      <w:r w:rsidR="00C56973">
        <w:rPr>
          <w:sz w:val="40"/>
          <w:szCs w:val="40"/>
        </w:rPr>
        <w:t>achęcić ucznia do uczenia się</w:t>
      </w:r>
    </w:p>
    <w:p w:rsidR="00C56973" w:rsidRDefault="001725A8" w:rsidP="00C56973">
      <w:pPr>
        <w:pStyle w:val="Akapitzlist"/>
        <w:numPr>
          <w:ilvl w:val="0"/>
          <w:numId w:val="2"/>
        </w:num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p</w:t>
      </w:r>
      <w:r w:rsidR="001B0411">
        <w:rPr>
          <w:sz w:val="40"/>
          <w:szCs w:val="40"/>
        </w:rPr>
        <w:t>oznać</w:t>
      </w:r>
      <w:r w:rsidR="00C56973">
        <w:rPr>
          <w:sz w:val="40"/>
          <w:szCs w:val="40"/>
        </w:rPr>
        <w:t xml:space="preserve"> ekspertów pracujących z pasją</w:t>
      </w:r>
    </w:p>
    <w:p w:rsidR="00C56973" w:rsidRDefault="00C56973" w:rsidP="00C56973">
      <w:pPr>
        <w:spacing w:line="240" w:lineRule="auto"/>
        <w:rPr>
          <w:b/>
          <w:color w:val="0070C0"/>
          <w:sz w:val="40"/>
          <w:szCs w:val="40"/>
        </w:rPr>
      </w:pPr>
      <w:r>
        <w:rPr>
          <w:sz w:val="40"/>
          <w:szCs w:val="40"/>
        </w:rPr>
        <w:t xml:space="preserve">Wejdź tu: </w:t>
      </w:r>
      <w:hyperlink r:id="rId10" w:history="1">
        <w:r w:rsidRPr="00C56973">
          <w:rPr>
            <w:rStyle w:val="Hipercze"/>
            <w:b/>
            <w:color w:val="0070C0"/>
            <w:sz w:val="40"/>
            <w:szCs w:val="40"/>
            <w:u w:val="none"/>
          </w:rPr>
          <w:t>www.KNWS.pl</w:t>
        </w:r>
      </w:hyperlink>
    </w:p>
    <w:p w:rsidR="00C56973" w:rsidRDefault="00C56973" w:rsidP="00C56973">
      <w:pPr>
        <w:spacing w:line="240" w:lineRule="auto"/>
        <w:rPr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>Skontaktuj się ze swoim koordynatorem:</w:t>
      </w:r>
    </w:p>
    <w:tbl>
      <w:tblPr>
        <w:tblStyle w:val="rednialista1akcent1"/>
        <w:tblpPr w:leftFromText="141" w:rightFromText="141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7"/>
        <w:gridCol w:w="2558"/>
        <w:gridCol w:w="3270"/>
      </w:tblGrid>
      <w:tr w:rsidR="0065440C" w:rsidTr="004903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top w:val="none" w:sz="0" w:space="0" w:color="auto"/>
              <w:bottom w:val="none" w:sz="0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65440C" w:rsidRDefault="009B2A83" w:rsidP="004903C6">
            <w:pPr>
              <w:jc w:val="center"/>
              <w:rPr>
                <w:rFonts w:ascii="Calibri" w:hAnsi="Calibri"/>
                <w:b w:val="0"/>
                <w:sz w:val="24"/>
                <w:szCs w:val="24"/>
              </w:rPr>
            </w:pPr>
            <w:r w:rsidRPr="0065440C">
              <w:rPr>
                <w:rFonts w:ascii="Calibri" w:hAnsi="Calibri"/>
                <w:b w:val="0"/>
                <w:sz w:val="24"/>
                <w:szCs w:val="24"/>
              </w:rPr>
              <w:t>Przedmioty humanistyczne</w:t>
            </w:r>
          </w:p>
        </w:tc>
        <w:tc>
          <w:tcPr>
            <w:tcW w:w="2558" w:type="dxa"/>
            <w:tcBorders>
              <w:top w:val="none" w:sz="0" w:space="0" w:color="auto"/>
              <w:left w:val="single" w:sz="4" w:space="0" w:color="auto"/>
              <w:bottom w:val="none" w:sz="0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65440C" w:rsidRDefault="00694AE5" w:rsidP="00490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Łukasz Kowalski</w:t>
            </w:r>
          </w:p>
        </w:tc>
        <w:tc>
          <w:tcPr>
            <w:tcW w:w="3270" w:type="dxa"/>
            <w:tcBorders>
              <w:top w:val="none" w:sz="0" w:space="0" w:color="auto"/>
              <w:left w:val="single" w:sz="4" w:space="0" w:color="auto"/>
              <w:bottom w:val="none" w:sz="0" w:space="0" w:color="auto"/>
            </w:tcBorders>
            <w:shd w:val="clear" w:color="auto" w:fill="C6D9F1" w:themeFill="text2" w:themeFillTint="33"/>
            <w:vAlign w:val="center"/>
          </w:tcPr>
          <w:p w:rsidR="009B2A83" w:rsidRPr="006B0867" w:rsidRDefault="00A24160" w:rsidP="004903C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sz w:val="24"/>
                <w:szCs w:val="24"/>
              </w:rPr>
            </w:pPr>
            <w:hyperlink r:id="rId11" w:history="1">
              <w:r w:rsidR="006B0867" w:rsidRPr="006B0867">
                <w:rPr>
                  <w:rStyle w:val="Hipercze"/>
                  <w:color w:val="000000" w:themeColor="text1"/>
                  <w:u w:val="none"/>
                </w:rPr>
                <w:t>lukasz1.kowalski@wp.pl</w:t>
              </w:r>
            </w:hyperlink>
          </w:p>
        </w:tc>
      </w:tr>
      <w:tr w:rsidR="004903C6" w:rsidTr="00490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B2A83" w:rsidRPr="00C87DE9" w:rsidRDefault="009B2A83" w:rsidP="004903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7DE9">
              <w:rPr>
                <w:rFonts w:ascii="Calibri" w:hAnsi="Calibri"/>
                <w:sz w:val="24"/>
                <w:szCs w:val="24"/>
              </w:rPr>
              <w:t>Przedmioty zawodowe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B0411" w:rsidRPr="00C87DE9" w:rsidRDefault="0065440C" w:rsidP="00490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Tomasz Kwaśniewski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9B2A83" w:rsidRPr="00C87DE9" w:rsidRDefault="00A24160" w:rsidP="00490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hyperlink r:id="rId12" w:history="1">
              <w:r w:rsidR="009B2A83" w:rsidRPr="00C87DE9">
                <w:rPr>
                  <w:rStyle w:val="Hipercze"/>
                  <w:rFonts w:ascii="Calibri" w:hAnsi="Calibri"/>
                  <w:b/>
                  <w:color w:val="000000" w:themeColor="text1"/>
                  <w:sz w:val="24"/>
                  <w:szCs w:val="24"/>
                  <w:u w:val="none"/>
                </w:rPr>
                <w:t>Kwasniewski.t@wp.pl</w:t>
              </w:r>
            </w:hyperlink>
          </w:p>
        </w:tc>
      </w:tr>
      <w:tr w:rsidR="001B0411" w:rsidTr="004903C6">
        <w:trPr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C87DE9" w:rsidRDefault="009B2A83" w:rsidP="004903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7DE9">
              <w:rPr>
                <w:rFonts w:ascii="Calibri" w:hAnsi="Calibri"/>
                <w:sz w:val="24"/>
                <w:szCs w:val="24"/>
              </w:rPr>
              <w:t>Przedmioty artystyczne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0411" w:rsidRPr="00C87DE9" w:rsidRDefault="0065440C" w:rsidP="00490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Irena Grzywnowicz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C87DE9" w:rsidRDefault="006B0867" w:rsidP="00490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i</w:t>
            </w:r>
            <w:r w:rsidR="009B2A83" w:rsidRPr="00C87DE9">
              <w:rPr>
                <w:rFonts w:ascii="Calibri" w:hAnsi="Calibri"/>
                <w:b/>
                <w:sz w:val="24"/>
                <w:szCs w:val="24"/>
              </w:rPr>
              <w:t>rena.grzywnowicz@onet.eu</w:t>
            </w:r>
          </w:p>
        </w:tc>
      </w:tr>
      <w:tr w:rsidR="0065440C" w:rsidTr="00490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B2A83" w:rsidRPr="00C87DE9" w:rsidRDefault="009B2A83" w:rsidP="004903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7DE9">
              <w:rPr>
                <w:rFonts w:ascii="Calibri" w:hAnsi="Calibri"/>
                <w:sz w:val="24"/>
                <w:szCs w:val="24"/>
              </w:rPr>
              <w:t>Przedmioty przyrodnicze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B0411" w:rsidRPr="00C87DE9" w:rsidRDefault="0065440C" w:rsidP="00490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Agnieszka Jaworska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9B2A83" w:rsidRPr="00C87DE9" w:rsidRDefault="009B2A83" w:rsidP="00490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agaluna@interia.pl</w:t>
            </w:r>
          </w:p>
        </w:tc>
      </w:tr>
      <w:tr w:rsidR="001B0411" w:rsidTr="004903C6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C87DE9" w:rsidRDefault="009B2A83" w:rsidP="004903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7DE9">
              <w:rPr>
                <w:rFonts w:ascii="Calibri" w:hAnsi="Calibri"/>
                <w:sz w:val="24"/>
                <w:szCs w:val="24"/>
              </w:rPr>
              <w:t>Matematyka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0411" w:rsidRPr="00C87DE9" w:rsidRDefault="0065440C" w:rsidP="00490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Mirosława Januszewska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C87DE9" w:rsidRDefault="009B2A83" w:rsidP="00490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mjanuszewska@tlen.pl</w:t>
            </w:r>
          </w:p>
        </w:tc>
      </w:tr>
      <w:tr w:rsidR="001B0411" w:rsidTr="004903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9B2A83" w:rsidRPr="00C87DE9" w:rsidRDefault="0065440C" w:rsidP="004903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7DE9">
              <w:rPr>
                <w:rFonts w:ascii="Calibri" w:hAnsi="Calibri"/>
                <w:sz w:val="24"/>
                <w:szCs w:val="24"/>
              </w:rPr>
              <w:t>J</w:t>
            </w:r>
            <w:r w:rsidR="009B2A83" w:rsidRPr="00C87DE9">
              <w:rPr>
                <w:rFonts w:ascii="Calibri" w:hAnsi="Calibri"/>
                <w:sz w:val="24"/>
                <w:szCs w:val="24"/>
              </w:rPr>
              <w:t>ęzyki obce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:rsidR="001B0411" w:rsidRPr="00C87DE9" w:rsidRDefault="0065440C" w:rsidP="00490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Alina Horajska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95B3D7" w:themeFill="accent1" w:themeFillTint="99"/>
            <w:vAlign w:val="center"/>
          </w:tcPr>
          <w:p w:rsidR="009B2A83" w:rsidRPr="00C87DE9" w:rsidRDefault="009B2A83" w:rsidP="004903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ahorajska@poczta.pl</w:t>
            </w:r>
          </w:p>
        </w:tc>
      </w:tr>
      <w:tr w:rsidR="001B0411" w:rsidTr="004903C6">
        <w:trPr>
          <w:trHeight w:val="3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7" w:type="dxa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C87DE9" w:rsidRDefault="009B2A83" w:rsidP="004903C6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C87DE9">
              <w:rPr>
                <w:rFonts w:ascii="Calibri" w:hAnsi="Calibri"/>
                <w:sz w:val="24"/>
                <w:szCs w:val="24"/>
              </w:rPr>
              <w:t>Nauczanie początkowe</w:t>
            </w:r>
          </w:p>
        </w:tc>
        <w:tc>
          <w:tcPr>
            <w:tcW w:w="2558" w:type="dxa"/>
            <w:tcBorders>
              <w:left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1B0411" w:rsidRPr="00C87DE9" w:rsidRDefault="00C87DE9" w:rsidP="00C87D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sz w:val="24"/>
                <w:szCs w:val="24"/>
              </w:rPr>
            </w:pPr>
            <w:r w:rsidRPr="00C87DE9">
              <w:rPr>
                <w:rFonts w:ascii="Calibri" w:hAnsi="Calibri"/>
                <w:b/>
                <w:sz w:val="24"/>
                <w:szCs w:val="24"/>
              </w:rPr>
              <w:t>Danuta Jaszewska- C</w:t>
            </w:r>
            <w:r>
              <w:rPr>
                <w:rFonts w:ascii="Calibri" w:hAnsi="Calibri"/>
                <w:b/>
                <w:sz w:val="24"/>
                <w:szCs w:val="24"/>
              </w:rPr>
              <w:t>z</w:t>
            </w:r>
            <w:r w:rsidRPr="00C87DE9">
              <w:rPr>
                <w:rFonts w:ascii="Calibri" w:hAnsi="Calibri"/>
                <w:b/>
                <w:sz w:val="24"/>
                <w:szCs w:val="24"/>
              </w:rPr>
              <w:t>aja</w:t>
            </w:r>
          </w:p>
        </w:tc>
        <w:tc>
          <w:tcPr>
            <w:tcW w:w="3270" w:type="dxa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:rsidR="009B2A83" w:rsidRPr="00C87DE9" w:rsidRDefault="00A24160" w:rsidP="004903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/>
                <w:color w:val="auto"/>
                <w:sz w:val="24"/>
                <w:szCs w:val="24"/>
              </w:rPr>
            </w:pPr>
            <w:hyperlink r:id="rId13" w:history="1">
              <w:r w:rsidR="00C87DE9" w:rsidRPr="00C87DE9">
                <w:rPr>
                  <w:rStyle w:val="Hipercze"/>
                  <w:b/>
                  <w:color w:val="auto"/>
                  <w:u w:val="none"/>
                </w:rPr>
                <w:t>dancia2amorki@pl</w:t>
              </w:r>
            </w:hyperlink>
          </w:p>
        </w:tc>
      </w:tr>
    </w:tbl>
    <w:p w:rsidR="00C56973" w:rsidRDefault="00C56973" w:rsidP="00C56973">
      <w:pPr>
        <w:spacing w:line="240" w:lineRule="auto"/>
        <w:rPr>
          <w:sz w:val="40"/>
          <w:szCs w:val="40"/>
        </w:rPr>
      </w:pPr>
    </w:p>
    <w:p w:rsidR="001725A8" w:rsidRDefault="001725A8" w:rsidP="00C56973">
      <w:pPr>
        <w:spacing w:line="240" w:lineRule="auto"/>
        <w:rPr>
          <w:sz w:val="40"/>
          <w:szCs w:val="40"/>
        </w:rPr>
      </w:pPr>
    </w:p>
    <w:p w:rsidR="001725A8" w:rsidRDefault="001725A8" w:rsidP="00C56973">
      <w:pPr>
        <w:spacing w:line="240" w:lineRule="auto"/>
        <w:rPr>
          <w:sz w:val="40"/>
          <w:szCs w:val="40"/>
        </w:rPr>
      </w:pPr>
    </w:p>
    <w:p w:rsidR="001725A8" w:rsidRDefault="001725A8" w:rsidP="00C56973">
      <w:pPr>
        <w:spacing w:line="240" w:lineRule="auto"/>
        <w:rPr>
          <w:sz w:val="40"/>
          <w:szCs w:val="40"/>
        </w:rPr>
      </w:pPr>
    </w:p>
    <w:p w:rsidR="00491C4B" w:rsidRDefault="00694AE5" w:rsidP="00C56973">
      <w:p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-8364220</wp:posOffset>
            </wp:positionH>
            <wp:positionV relativeFrom="paragraph">
              <wp:posOffset>171450</wp:posOffset>
            </wp:positionV>
            <wp:extent cx="5140960" cy="3402965"/>
            <wp:effectExtent l="304800" t="76200" r="116840" b="4641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er345 gfdgrtyh rththfhtyhrt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85680">
                      <a:off x="0" y="0"/>
                      <a:ext cx="5140960" cy="34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25A8" w:rsidRDefault="00A24160" w:rsidP="00C56973">
      <w:pPr>
        <w:spacing w:line="240" w:lineRule="auto"/>
        <w:rPr>
          <w:sz w:val="40"/>
          <w:szCs w:val="40"/>
        </w:rPr>
      </w:pPr>
      <w:r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-2506345</wp:posOffset>
                </wp:positionH>
                <wp:positionV relativeFrom="paragraph">
                  <wp:posOffset>600710</wp:posOffset>
                </wp:positionV>
                <wp:extent cx="2767330" cy="992505"/>
                <wp:effectExtent l="1905" t="2540" r="254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330" cy="992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39FC" w:rsidRPr="004903C6" w:rsidRDefault="002539FC" w:rsidP="002539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Powiatowy koordynator</w:t>
                            </w:r>
                          </w:p>
                          <w:p w:rsidR="002539FC" w:rsidRPr="004903C6" w:rsidRDefault="002539FC" w:rsidP="002539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Jolanta Szmurło</w:t>
                            </w:r>
                          </w:p>
                          <w:p w:rsidR="002539FC" w:rsidRPr="004903C6" w:rsidRDefault="002539FC" w:rsidP="002539FC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  <w:t>js_szmurlo1@o2.pl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197.35pt;margin-top:47.3pt;width:217.9pt;height:7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HlsggIAAA8FAAAOAAAAZHJzL2Uyb0RvYy54bWysVNuO2yAQfa/Uf0C8Z31Z52JrndVemqrS&#10;9iLt9gMI4BgVAwUSe7vqv3fASTbbi1RV9QMGZjjMzDnDxeXQSbTj1gmtapydpRhxRTUTalPjzw+r&#10;yQIj54liRGrFa/zIHb5cvn510ZuK57rVknGLAES5qjc1br03VZI42vKOuDNtuAJjo21HPCztJmGW&#10;9IDeySRP01nSa8uM1ZQ7B7u3oxEvI37TcOo/No3jHskaQ2w+jjaO6zAmywtSbSwxraD7MMg/RNER&#10;oeDSI9Qt8QRtrfgFqhPUaqcbf0Z1l+imEZTHHCCbLP0pm/uWGB5zgeI4cyyT+3+w9MPuk0WC1XiO&#10;kSIdUPTAB4+u9YCKUJ3euAqc7g24+QG2geWYqTN3mn5xSOmblqgNv7JW9y0nDKLLwsnk5OiI4wLI&#10;un+vGVxDtl5HoKGxXSgdFAMBOrD0eGQmhEJhM5/P5ufnYKJgK8t8mk7jFaQ6nDbW+bdcdyhMamyB&#10;+YhOdnfOh2hIdXAJlzktBVsJKePCbtY30qIdAZWs4rdHf+EmVXBWOhwbEccdCBLuCLYQbmT9qczy&#10;Ir3Oy8lqtphPilUxnZTzdDFJs/K6nKVFWdyuvocAs6JqBWNc3QnFDwrMir9jeN8Lo3aiBlEP9Znm&#10;05GiPyaZxu93SXbCQ0NK0dV4cXQiVSD2jWKQNqk8EXKcJy/Dj1WGGhz+sSpRBoH5UQN+WA+AErSx&#10;1uwRBGE18AXUwisCk1bbbxj10JE1dl+3xHKM5DsFoiqzoggtHBfFdJ7Dwp5a1qcWoihA1dhjNE5v&#10;/Nj2W2PFpoWbRhkrfQVCbETUyHNUe/lC18Vk9i9EaOvTdfR6fseWPwAAAP//AwBQSwMEFAAGAAgA&#10;AAAhABMeUO3fAAAACgEAAA8AAABkcnMvZG93bnJldi54bWxMj9FOg0AQRd9N/IfNmPhi2oVKQZCh&#10;URONr639gIHdApGdJey20L93fdLHyT2590y5W8wgLnpyvWWEeB2B0NxY1XOLcPx6Xz2BcJ5Y0WBZ&#10;I1y1g111e1NSoezMe305+FaEEnYFIXTej4WUrum0Ibe2o+aQnexkyIdzaqWaaA7lZpCbKEqloZ7D&#10;Qkejfut08304G4TT5/ywzef6wx+zfZK+Up/V9op4f7e8PIPwevF/MPzqB3WoglNtz6ycGBBWj3mS&#10;BRYhT1IQgUjiGESNsNlGOciqlP9fqH4AAAD//wMAUEsBAi0AFAAGAAgAAAAhALaDOJL+AAAA4QEA&#10;ABMAAAAAAAAAAAAAAAAAAAAAAFtDb250ZW50X1R5cGVzXS54bWxQSwECLQAUAAYACAAAACEAOP0h&#10;/9YAAACUAQAACwAAAAAAAAAAAAAAAAAvAQAAX3JlbHMvLnJlbHNQSwECLQAUAAYACAAAACEAm9R5&#10;bIICAAAPBQAADgAAAAAAAAAAAAAAAAAuAgAAZHJzL2Uyb0RvYy54bWxQSwECLQAUAAYACAAAACEA&#10;Ex5Q7d8AAAAKAQAADwAAAAAAAAAAAAAAAADcBAAAZHJzL2Rvd25yZXYueG1sUEsFBgAAAAAEAAQA&#10;8wAAAOgFAAAAAA==&#10;" stroked="f">
                <v:textbox>
                  <w:txbxContent>
                    <w:p w:rsidR="002539FC" w:rsidRPr="004903C6" w:rsidRDefault="002539FC" w:rsidP="002539F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sz w:val="32"/>
                          <w:szCs w:val="32"/>
                        </w:rPr>
                        <w:t>Powiatowy koordynator</w:t>
                      </w:r>
                    </w:p>
                    <w:p w:rsidR="002539FC" w:rsidRPr="004903C6" w:rsidRDefault="002539FC" w:rsidP="002539F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sz w:val="32"/>
                          <w:szCs w:val="32"/>
                        </w:rPr>
                        <w:t>Jolanta Szmurło</w:t>
                      </w:r>
                    </w:p>
                    <w:p w:rsidR="002539FC" w:rsidRPr="004903C6" w:rsidRDefault="002539FC" w:rsidP="002539FC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js_szmurlo1@o2.pl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40"/>
          <w:szCs w:val="4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3910330</wp:posOffset>
                </wp:positionH>
                <wp:positionV relativeFrom="paragraph">
                  <wp:posOffset>448945</wp:posOffset>
                </wp:positionV>
                <wp:extent cx="2302510" cy="835660"/>
                <wp:effectExtent l="0" t="0" r="63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1C4B" w:rsidRPr="004903C6" w:rsidRDefault="00491C4B" w:rsidP="00491C4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Powiatowy koordynator</w:t>
                            </w:r>
                          </w:p>
                          <w:p w:rsidR="00491C4B" w:rsidRPr="004903C6" w:rsidRDefault="00491C4B" w:rsidP="00491C4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sz w:val="32"/>
                                <w:szCs w:val="32"/>
                              </w:rPr>
                              <w:t>Jolanta Szmurło</w:t>
                            </w:r>
                          </w:p>
                          <w:p w:rsidR="00491C4B" w:rsidRPr="004903C6" w:rsidRDefault="00491C4B" w:rsidP="00491C4B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</w:pPr>
                            <w:r w:rsidRPr="004903C6">
                              <w:rPr>
                                <w:rFonts w:ascii="Calibri" w:hAnsi="Calibri"/>
                                <w:i/>
                                <w:sz w:val="32"/>
                                <w:szCs w:val="32"/>
                              </w:rPr>
                              <w:t>js_szmurlo1@o2.pl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07.9pt;margin-top:35.35pt;width:181.3pt;height:65.8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mixIgIAACQEAAAOAAAAZHJzL2Uyb0RvYy54bWysU9tu2zAMfR+wfxD0vthxLm2NOEWXLsOA&#10;7gK0+wBZlmNhkqhJSuzs60vJaRp0b8P0IIgidXR4SK5uB63IQTgvwVR0OskpEYZDI82uoj+fth+u&#10;KfGBmYYpMKKiR+Hp7fr9u1VvS1FAB6oRjiCI8WVvK9qFYMss87wTmvkJWGHQ2YLTLKDpdlnjWI/o&#10;WmVFni+zHlxjHXDhPd7ej066TvhtK3j43rZeBKIqitxC2l3a67hn6xUrd47ZTvITDfYPLDSTBj89&#10;Q92zwMjeyb+gtOQOPLRhwkFn0LaSi5QDZjPN32Tz2DErUi4ojrdnmfz/g+XfDj8ckU1FZ/kVJYZp&#10;LNKTGAL5CAMpoj699SWGPVoMDANeY51Trt4+AP/liYFNx8xO3DkHfSdYg/ym8WV28XTE8RGk7r9C&#10;g9+wfYAENLROR/FQDoLoWKfjuTaRCsfLYpYXiym6OPquZ4vlMhUvY+XLa+t8+CxAk3ioqMPaJ3R2&#10;ePAhsmHlS0j8zIOSzVYqlQy3qzfKkQPDPtmmlRJ4E6YM6St6sygWCdlAfJ9aSMuAfaykRnJ5XGNn&#10;RTU+mSaFBCbVeEYmypzkiYqM2oShHlIlknZRuhqaI+rlYGxbHDM8dOD+UNJjy1bU/94zJyhRXwxq&#10;fjOdz2OPJ2O+uCrQcJee+tLDDEeoigZKxuMmpLlIctg7rM1WJtlemZwoYysmNU9jE3v90k5Rr8O9&#10;fgYAAP//AwBQSwMEFAAGAAgAAAAhACldbHnhAAAACgEAAA8AAABkcnMvZG93bnJldi54bWxMj81O&#10;wzAQhO9IvIO1SFwQtROgKSGbqvxduLUEiaMbb5NAbEfxtg08PeYEx9GMZr4plpPtxYHG0HmHkMwU&#10;CHK1N51rEKrX58sFiMDaGd17RwhfFGBZnp4UOjf+6NZ02HAjYokLuUZomYdcylC3ZHWY+YFc9HZ+&#10;tJqjHBtpRn2M5baXqVJzaXXn4kKrB3poqf7c7C3C9331uHq64GSX8nv6trYvVf2hEc/PptUdCKaJ&#10;/8Lwix/RoYxMW793JogeYZ7cRHRGyFQGIgZus8U1iC1CqtIrkGUh/18ofwAAAP//AwBQSwECLQAU&#10;AAYACAAAACEAtoM4kv4AAADhAQAAEwAAAAAAAAAAAAAAAAAAAAAAW0NvbnRlbnRfVHlwZXNdLnht&#10;bFBLAQItABQABgAIAAAAIQA4/SH/1gAAAJQBAAALAAAAAAAAAAAAAAAAAC8BAABfcmVscy8ucmVs&#10;c1BLAQItABQABgAIAAAAIQDEOmixIgIAACQEAAAOAAAAAAAAAAAAAAAAAC4CAABkcnMvZTJvRG9j&#10;LnhtbFBLAQItABQABgAIAAAAIQApXWx54QAAAAoBAAAPAAAAAAAAAAAAAAAAAHwEAABkcnMvZG93&#10;bnJldi54bWxQSwUGAAAAAAQABADzAAAAigUAAAAA&#10;" stroked="f">
                <v:textbox style="mso-fit-shape-to-text:t">
                  <w:txbxContent>
                    <w:p w:rsidR="00491C4B" w:rsidRPr="004903C6" w:rsidRDefault="00491C4B" w:rsidP="00491C4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sz w:val="32"/>
                          <w:szCs w:val="32"/>
                        </w:rPr>
                        <w:t>Powiatowy koordynator</w:t>
                      </w:r>
                    </w:p>
                    <w:p w:rsidR="00491C4B" w:rsidRPr="004903C6" w:rsidRDefault="00491C4B" w:rsidP="00491C4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sz w:val="32"/>
                          <w:szCs w:val="32"/>
                        </w:rPr>
                        <w:t>Jolanta Szmurło</w:t>
                      </w:r>
                    </w:p>
                    <w:p w:rsidR="00491C4B" w:rsidRPr="004903C6" w:rsidRDefault="00491C4B" w:rsidP="00491C4B">
                      <w:pPr>
                        <w:spacing w:after="0" w:line="240" w:lineRule="auto"/>
                        <w:jc w:val="center"/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</w:pPr>
                      <w:r w:rsidRPr="004903C6">
                        <w:rPr>
                          <w:rFonts w:ascii="Calibri" w:hAnsi="Calibri"/>
                          <w:i/>
                          <w:sz w:val="32"/>
                          <w:szCs w:val="32"/>
                        </w:rPr>
                        <w:t>js_szmurlo1@o2.pl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725A8" w:rsidSect="00694AE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6DA8"/>
    <w:multiLevelType w:val="hybridMultilevel"/>
    <w:tmpl w:val="E9EED6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15CA0"/>
    <w:multiLevelType w:val="hybridMultilevel"/>
    <w:tmpl w:val="51BACD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C312F"/>
    <w:multiLevelType w:val="hybridMultilevel"/>
    <w:tmpl w:val="37E4B83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B9B"/>
    <w:rsid w:val="0002227F"/>
    <w:rsid w:val="000B5BA8"/>
    <w:rsid w:val="000F0DF7"/>
    <w:rsid w:val="001725A8"/>
    <w:rsid w:val="001B0411"/>
    <w:rsid w:val="002539FC"/>
    <w:rsid w:val="00255B24"/>
    <w:rsid w:val="00263ADC"/>
    <w:rsid w:val="002A5E04"/>
    <w:rsid w:val="002E5B9B"/>
    <w:rsid w:val="00384D52"/>
    <w:rsid w:val="004903C6"/>
    <w:rsid w:val="00491C4B"/>
    <w:rsid w:val="004A105A"/>
    <w:rsid w:val="00522576"/>
    <w:rsid w:val="0065440C"/>
    <w:rsid w:val="00694AE5"/>
    <w:rsid w:val="006A30BC"/>
    <w:rsid w:val="006B0867"/>
    <w:rsid w:val="00712CB5"/>
    <w:rsid w:val="008C47BE"/>
    <w:rsid w:val="009923D0"/>
    <w:rsid w:val="009B2A83"/>
    <w:rsid w:val="00A10D89"/>
    <w:rsid w:val="00A24160"/>
    <w:rsid w:val="00AB7939"/>
    <w:rsid w:val="00AC2AF0"/>
    <w:rsid w:val="00AC68F4"/>
    <w:rsid w:val="00B71628"/>
    <w:rsid w:val="00C56973"/>
    <w:rsid w:val="00C87DE9"/>
    <w:rsid w:val="00D977E5"/>
    <w:rsid w:val="00FA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490F7C-7D6E-49D1-AC56-AECFA99D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A240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5697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69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569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6544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6544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6544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alistaakcent3">
    <w:name w:val="Light List Accent 3"/>
    <w:basedOn w:val="Standardowy"/>
    <w:uiPriority w:val="61"/>
    <w:rsid w:val="0065440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65440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65440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redniasiatka2akcent1">
    <w:name w:val="Medium Grid 2 Accent 1"/>
    <w:basedOn w:val="Standardowy"/>
    <w:uiPriority w:val="68"/>
    <w:rsid w:val="0065440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lista1akcent1">
    <w:name w:val="Medium List 1 Accent 1"/>
    <w:basedOn w:val="Standardowy"/>
    <w:uiPriority w:val="65"/>
    <w:rsid w:val="0065440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491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1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uleczkasobczusiowa@wp.pl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mailto:Kwasniewski.t@wp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lukasz1.kowalski@wp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NWS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lanta\AppData\Local\Temp\DOKSZTA&#321;CANIE%20NAUCZYCIEL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616DA-0049-4F0F-810A-EF0F3C784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DOKSZTAŁCANIE NAUCZYCIELI</Template>
  <TotalTime>0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</dc:creator>
  <cp:lastModifiedBy>Lenovo G510</cp:lastModifiedBy>
  <cp:revision>2</cp:revision>
  <cp:lastPrinted>2016-03-29T20:38:00Z</cp:lastPrinted>
  <dcterms:created xsi:type="dcterms:W3CDTF">2016-04-01T06:43:00Z</dcterms:created>
  <dcterms:modified xsi:type="dcterms:W3CDTF">2016-04-01T06:43:00Z</dcterms:modified>
</cp:coreProperties>
</file>