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E5" w:rsidRDefault="00A41E1F" w:rsidP="00263ADC">
      <w:pPr>
        <w:jc w:val="center"/>
        <w:rPr>
          <w:b/>
          <w:sz w:val="52"/>
          <w:szCs w:val="52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7833930</wp:posOffset>
            </wp:positionH>
            <wp:positionV relativeFrom="paragraph">
              <wp:posOffset>-236952</wp:posOffset>
            </wp:positionV>
            <wp:extent cx="4453246" cy="2915153"/>
            <wp:effectExtent l="0" t="723900" r="0" b="87579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345 gfdgrtyh rththfhtyhrt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"/>
                    <a:stretch/>
                  </pic:blipFill>
                  <pic:spPr bwMode="auto">
                    <a:xfrm rot="6604986">
                      <a:off x="0" y="0"/>
                      <a:ext cx="4453246" cy="2915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866775" cy="937895"/>
            <wp:effectExtent l="19050" t="0" r="9525" b="0"/>
            <wp:docPr id="8" name="Obraz 1" descr="herb_bytowa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bytowa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6047740</wp:posOffset>
            </wp:positionH>
            <wp:positionV relativeFrom="margin">
              <wp:posOffset>2540</wp:posOffset>
            </wp:positionV>
            <wp:extent cx="1554480" cy="605155"/>
            <wp:effectExtent l="19050" t="0" r="7620" b="0"/>
            <wp:wrapNone/>
            <wp:docPr id="3" name="Picture 11" descr="C:\Users\DeLaitPL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aitPL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576"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-322605</wp:posOffset>
            </wp:positionH>
            <wp:positionV relativeFrom="paragraph">
              <wp:posOffset>-3785</wp:posOffset>
            </wp:positionV>
            <wp:extent cx="1987880" cy="938151"/>
            <wp:effectExtent l="1905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AE5">
        <w:rPr>
          <w:noProof/>
          <w:lang w:eastAsia="pl-PL"/>
        </w:rPr>
        <w:drawing>
          <wp:anchor distT="0" distB="0" distL="114300" distR="114300" simplePos="0" relativeHeight="251659775" behindDoc="1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7620</wp:posOffset>
            </wp:positionV>
            <wp:extent cx="1987550" cy="93789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E1F" w:rsidRPr="00A41E1F" w:rsidRDefault="00A41E1F" w:rsidP="00A41E1F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Koordynatorzy  dokształcania zawodowego w powiecie bytowskim zapraszają na spotkania:</w:t>
      </w:r>
    </w:p>
    <w:tbl>
      <w:tblPr>
        <w:tblStyle w:val="Tabela-Siatka"/>
        <w:tblW w:w="14144" w:type="dxa"/>
        <w:tblLook w:val="04A0" w:firstRow="1" w:lastRow="0" w:firstColumn="1" w:lastColumn="0" w:noHBand="0" w:noVBand="1"/>
      </w:tblPr>
      <w:tblGrid>
        <w:gridCol w:w="3064"/>
        <w:gridCol w:w="2080"/>
        <w:gridCol w:w="4319"/>
        <w:gridCol w:w="4681"/>
      </w:tblGrid>
      <w:tr w:rsidR="0051409B" w:rsidRPr="008F417B" w:rsidTr="008F417B">
        <w:tc>
          <w:tcPr>
            <w:tcW w:w="3064" w:type="dxa"/>
            <w:vMerge w:val="restart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Przedmioty </w:t>
            </w:r>
          </w:p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Humanistyczne</w:t>
            </w: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lukasz1.kowalski@wp.pl</w:t>
            </w: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4319" w:type="dxa"/>
          </w:tcPr>
          <w:p w:rsidR="0051409B" w:rsidRPr="0051409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9B">
              <w:rPr>
                <w:rFonts w:ascii="Times New Roman" w:hAnsi="Times New Roman" w:cs="Times New Roman"/>
                <w:b/>
                <w:sz w:val="24"/>
                <w:szCs w:val="24"/>
              </w:rPr>
              <w:t>Dlaczego ma się nam chcieć?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rozwój wewnętrzny nauczyciela</w:t>
            </w:r>
          </w:p>
        </w:tc>
        <w:tc>
          <w:tcPr>
            <w:tcW w:w="4681" w:type="dxa"/>
          </w:tcPr>
          <w:p w:rsidR="0051409B" w:rsidRPr="0051409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Dlaczego ma się nam chcieć?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rozwój wewnętrzny nauczyciela</w:t>
            </w:r>
          </w:p>
        </w:tc>
      </w:tr>
      <w:tr w:rsidR="0051409B" w:rsidRPr="008F417B" w:rsidTr="008F417B">
        <w:tc>
          <w:tcPr>
            <w:tcW w:w="3064" w:type="dxa"/>
            <w:vMerge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Data/miejsce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16r.</w:t>
            </w: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 Gimnazjum  nr1  Bytów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21.04.16r. ZSOiT Miastko</w:t>
            </w:r>
          </w:p>
        </w:tc>
      </w:tr>
      <w:tr w:rsidR="0051409B" w:rsidRPr="008F417B" w:rsidTr="008F417B">
        <w:tc>
          <w:tcPr>
            <w:tcW w:w="3064" w:type="dxa"/>
            <w:vMerge w:val="restart"/>
          </w:tcPr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Nauczanie początkowe</w:t>
            </w:r>
          </w:p>
          <w:p w:rsidR="0051409B" w:rsidRPr="008F417B" w:rsidRDefault="003E1AF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1409B" w:rsidRPr="007E45A9">
                <w:rPr>
                  <w:rStyle w:val="Hipercze"/>
                  <w:b/>
                  <w:color w:val="auto"/>
                  <w:u w:val="none"/>
                </w:rPr>
                <w:t>dancia2amorki@pl</w:t>
              </w:r>
            </w:hyperlink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Elementy dziecięcej matematyki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Elementy dziecięcej matematyki</w:t>
            </w:r>
          </w:p>
        </w:tc>
      </w:tr>
      <w:tr w:rsidR="0051409B" w:rsidRPr="008F417B" w:rsidTr="008F417B">
        <w:tc>
          <w:tcPr>
            <w:tcW w:w="3064" w:type="dxa"/>
            <w:vMerge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Data/miejsce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16r.</w:t>
            </w: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 Gimnazjum  nr1  Bytów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21.04.16r. ZSOiT Miastko</w:t>
            </w:r>
          </w:p>
        </w:tc>
      </w:tr>
      <w:tr w:rsidR="0051409B" w:rsidRPr="008F417B" w:rsidTr="008F417B">
        <w:tc>
          <w:tcPr>
            <w:tcW w:w="3064" w:type="dxa"/>
            <w:vMerge w:val="restart"/>
          </w:tcPr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Nauczanie zawodowe</w:t>
            </w:r>
          </w:p>
          <w:p w:rsidR="0051409B" w:rsidRDefault="003E1AF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1409B" w:rsidRPr="007E45A9">
                <w:rPr>
                  <w:rStyle w:val="Hipercze"/>
                  <w:rFonts w:ascii="Calibri" w:hAnsi="Calibri"/>
                  <w:b/>
                  <w:color w:val="000000" w:themeColor="text1"/>
                  <w:sz w:val="24"/>
                  <w:szCs w:val="24"/>
                  <w:u w:val="none"/>
                </w:rPr>
                <w:t>Kwasniewski.t@wp.pl</w:t>
              </w:r>
            </w:hyperlink>
          </w:p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4319" w:type="dxa"/>
          </w:tcPr>
          <w:p w:rsidR="0051409B" w:rsidRPr="00305589" w:rsidRDefault="0051409B" w:rsidP="00E972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589">
              <w:rPr>
                <w:rStyle w:val="Uwydatnienie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Konfiguracja i możliwości wykorzystania tablicy multimedialnej na lekcjach </w:t>
            </w:r>
          </w:p>
        </w:tc>
        <w:tc>
          <w:tcPr>
            <w:tcW w:w="4681" w:type="dxa"/>
          </w:tcPr>
          <w:p w:rsidR="0051409B" w:rsidRPr="00305589" w:rsidRDefault="0051409B" w:rsidP="00E972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589">
              <w:rPr>
                <w:rStyle w:val="Uwydatnienie"/>
                <w:rFonts w:ascii="Times New Roman" w:hAnsi="Times New Roman" w:cs="Times New Roman"/>
                <w:b/>
                <w:i w:val="0"/>
                <w:sz w:val="24"/>
                <w:szCs w:val="24"/>
              </w:rPr>
              <w:t>Możliwości wykorzystania dziennika internetowego przez nauczycieli, rodziców i uczniów</w:t>
            </w:r>
          </w:p>
        </w:tc>
      </w:tr>
      <w:tr w:rsidR="0051409B" w:rsidRPr="008F417B" w:rsidTr="008F417B">
        <w:tc>
          <w:tcPr>
            <w:tcW w:w="3064" w:type="dxa"/>
            <w:vMerge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Data/miejsce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417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18.04.2016</w:t>
            </w:r>
          </w:p>
          <w:p w:rsidR="0051409B" w:rsidRPr="008F417B" w:rsidRDefault="0051409B" w:rsidP="0030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ZSO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Pr="008F417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T MIASTKO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417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27.04.2016</w:t>
            </w:r>
          </w:p>
          <w:p w:rsidR="0051409B" w:rsidRPr="008F417B" w:rsidRDefault="0051409B" w:rsidP="0030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ZSO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Pr="008F417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T MIASTKO lub </w:t>
            </w:r>
            <w:r w:rsidRPr="008F417B">
              <w:rPr>
                <w:rStyle w:val="Uwydatnienie"/>
                <w:rFonts w:ascii="Times New Roman" w:hAnsi="Times New Roman" w:cs="Times New Roman"/>
                <w:b/>
                <w:sz w:val="24"/>
                <w:szCs w:val="24"/>
              </w:rPr>
              <w:t>DRETYŃ</w:t>
            </w:r>
          </w:p>
        </w:tc>
      </w:tr>
      <w:tr w:rsidR="0051409B" w:rsidRPr="008F417B" w:rsidTr="008F417B">
        <w:tc>
          <w:tcPr>
            <w:tcW w:w="3064" w:type="dxa"/>
            <w:vMerge w:val="restart"/>
          </w:tcPr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mjanuszewska@tlen.pl</w:t>
            </w: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F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Edukacyjna Wartość Dodana -</w:t>
            </w:r>
          </w:p>
          <w:p w:rsidR="0051409B" w:rsidRPr="008F417B" w:rsidRDefault="0051409B" w:rsidP="00E97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4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kalkulator EWD 100</w:t>
            </w:r>
            <w:r w:rsidRPr="008F41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</w:tcPr>
          <w:p w:rsidR="0051409B" w:rsidRPr="008F417B" w:rsidRDefault="0051409B" w:rsidP="00E9726D">
            <w:pPr>
              <w:pStyle w:val="HTML-wstpniesformatowan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Edukacyjna Wartość Dodana -</w:t>
            </w:r>
          </w:p>
          <w:p w:rsidR="0051409B" w:rsidRPr="008F417B" w:rsidRDefault="0051409B" w:rsidP="00E9726D">
            <w:pPr>
              <w:pStyle w:val="HTML-wstpniesformatowan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kalkulator EWD 100.</w:t>
            </w: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9B" w:rsidRPr="008F417B" w:rsidTr="008F417B">
        <w:tc>
          <w:tcPr>
            <w:tcW w:w="3064" w:type="dxa"/>
            <w:vMerge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Data/miejsce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16r.</w:t>
            </w: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 Gimnazjum  nr1  Bytów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21.04.16r. ZSOiT Miastko </w:t>
            </w:r>
          </w:p>
        </w:tc>
      </w:tr>
      <w:tr w:rsidR="0051409B" w:rsidRPr="008F417B" w:rsidTr="008F417B">
        <w:tc>
          <w:tcPr>
            <w:tcW w:w="3064" w:type="dxa"/>
            <w:vMerge w:val="restart"/>
          </w:tcPr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Przedmioty przyrodnicze</w:t>
            </w: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agaluna@interia.pl</w:t>
            </w: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„Edukacja w Akcji- kształtowanie kompetencji kluczowych uczniów”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„Edukacja w Akcji- kształtowanie kompetencji kluczowych uczniów”</w:t>
            </w:r>
          </w:p>
        </w:tc>
      </w:tr>
      <w:tr w:rsidR="0051409B" w:rsidRPr="008F417B" w:rsidTr="008F417B">
        <w:tc>
          <w:tcPr>
            <w:tcW w:w="3064" w:type="dxa"/>
            <w:vMerge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Data/miejsce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16r.</w:t>
            </w: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 Gimna</w:t>
            </w:r>
            <w:bookmarkStart w:id="0" w:name="_GoBack"/>
            <w:bookmarkEnd w:id="0"/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zjum  nr1  Bytów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21.04.Miastko </w:t>
            </w:r>
          </w:p>
        </w:tc>
      </w:tr>
      <w:tr w:rsidR="0051409B" w:rsidRPr="008F417B" w:rsidTr="008F417B">
        <w:tc>
          <w:tcPr>
            <w:tcW w:w="3064" w:type="dxa"/>
            <w:vMerge w:val="restart"/>
          </w:tcPr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ahorajska@poczta.pl</w:t>
            </w: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„Nowoczesne metody w nauczaniu języków obcych”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„Nowoczesne metody w nauczaniu języków obcych”</w:t>
            </w:r>
          </w:p>
        </w:tc>
      </w:tr>
      <w:tr w:rsidR="0051409B" w:rsidRPr="008F417B" w:rsidTr="008F417B">
        <w:tc>
          <w:tcPr>
            <w:tcW w:w="3064" w:type="dxa"/>
            <w:vMerge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Data/miejsce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16r.</w:t>
            </w: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 Gimnazjum  nr1  Bytów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21.04.16r. ZSOiT Miastko</w:t>
            </w:r>
          </w:p>
        </w:tc>
      </w:tr>
      <w:tr w:rsidR="0051409B" w:rsidRPr="008F417B" w:rsidTr="008F417B">
        <w:tc>
          <w:tcPr>
            <w:tcW w:w="3064" w:type="dxa"/>
            <w:vMerge w:val="restart"/>
          </w:tcPr>
          <w:p w:rsidR="0051409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Przedmioty artystyczne</w:t>
            </w:r>
          </w:p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irena.grzywnowicz@onet.eu</w:t>
            </w: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" Świat pełen barw"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b/>
                <w:sz w:val="24"/>
                <w:szCs w:val="24"/>
              </w:rPr>
              <w:t>" Świat pełen barw"</w:t>
            </w:r>
          </w:p>
        </w:tc>
      </w:tr>
      <w:tr w:rsidR="0051409B" w:rsidRPr="008F417B" w:rsidTr="008F417B">
        <w:tc>
          <w:tcPr>
            <w:tcW w:w="3064" w:type="dxa"/>
            <w:vMerge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Data/miejsce</w:t>
            </w:r>
          </w:p>
        </w:tc>
        <w:tc>
          <w:tcPr>
            <w:tcW w:w="4319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16r.</w:t>
            </w: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 xml:space="preserve"> Gimnazjum  nr1  Bytów</w:t>
            </w:r>
          </w:p>
        </w:tc>
        <w:tc>
          <w:tcPr>
            <w:tcW w:w="4681" w:type="dxa"/>
          </w:tcPr>
          <w:p w:rsidR="0051409B" w:rsidRPr="008F417B" w:rsidRDefault="0051409B" w:rsidP="00E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17B">
              <w:rPr>
                <w:rFonts w:ascii="Times New Roman" w:hAnsi="Times New Roman" w:cs="Times New Roman"/>
                <w:sz w:val="24"/>
                <w:szCs w:val="24"/>
              </w:rPr>
              <w:t>21.04.16r. ZSOiT Miastko</w:t>
            </w:r>
          </w:p>
        </w:tc>
      </w:tr>
    </w:tbl>
    <w:p w:rsidR="0051409B" w:rsidRDefault="0051409B" w:rsidP="0051409B">
      <w:pPr>
        <w:spacing w:after="0" w:line="240" w:lineRule="auto"/>
        <w:rPr>
          <w:b/>
          <w:i/>
          <w:sz w:val="32"/>
          <w:szCs w:val="32"/>
        </w:rPr>
      </w:pPr>
    </w:p>
    <w:p w:rsidR="001725A8" w:rsidRDefault="003E1AFB" w:rsidP="00C56973">
      <w:pPr>
        <w:spacing w:line="240" w:lineRule="auto"/>
        <w:rPr>
          <w:b/>
          <w:i/>
          <w:sz w:val="32"/>
          <w:szCs w:val="32"/>
        </w:rPr>
      </w:pPr>
      <w:r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7014210</wp:posOffset>
                </wp:positionH>
                <wp:positionV relativeFrom="paragraph">
                  <wp:posOffset>240665</wp:posOffset>
                </wp:positionV>
                <wp:extent cx="2818130" cy="835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C4B" w:rsidRPr="004903C6" w:rsidRDefault="00491C4B" w:rsidP="00491C4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Powiatowy koordynator</w:t>
                            </w:r>
                          </w:p>
                          <w:p w:rsidR="00491C4B" w:rsidRPr="004903C6" w:rsidRDefault="00491C4B" w:rsidP="00491C4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Jolanta Szmurło</w:t>
                            </w:r>
                          </w:p>
                          <w:p w:rsidR="00491C4B" w:rsidRPr="004903C6" w:rsidRDefault="00491C4B" w:rsidP="00491C4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  <w:t>js_szmurlo1@o2.pl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.3pt;margin-top:18.95pt;width:221.9pt;height:65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SgQIAAA8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" stroked="f">
                <v:textbox style="mso-fit-shape-to-text:t">
                  <w:txbxContent>
                    <w:p w:rsidR="00491C4B" w:rsidRPr="004903C6" w:rsidRDefault="00491C4B" w:rsidP="00491C4B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sz w:val="32"/>
                          <w:szCs w:val="32"/>
                        </w:rPr>
                        <w:t>Powiatowy koordynator</w:t>
                      </w:r>
                    </w:p>
                    <w:p w:rsidR="00491C4B" w:rsidRPr="004903C6" w:rsidRDefault="00491C4B" w:rsidP="00491C4B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sz w:val="32"/>
                          <w:szCs w:val="32"/>
                        </w:rPr>
                        <w:t>Jolanta Szmurło</w:t>
                      </w:r>
                    </w:p>
                    <w:p w:rsidR="00491C4B" w:rsidRPr="004903C6" w:rsidRDefault="00491C4B" w:rsidP="00491C4B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js_szmurlo1@o2.pl</w:t>
                      </w:r>
                    </w:p>
                  </w:txbxContent>
                </v:textbox>
              </v:shape>
            </w:pict>
          </mc:Fallback>
        </mc:AlternateContent>
      </w:r>
      <w:r w:rsidR="00A41E1F" w:rsidRPr="00A41E1F">
        <w:rPr>
          <w:b/>
          <w:i/>
          <w:sz w:val="32"/>
          <w:szCs w:val="32"/>
        </w:rPr>
        <w:t>Prosimy o potwierdzenie obecności na  spotkaniach  do 15 kwietnia 2016</w:t>
      </w:r>
      <w:r w:rsidR="00A41E1F">
        <w:rPr>
          <w:b/>
          <w:i/>
          <w:sz w:val="32"/>
          <w:szCs w:val="32"/>
        </w:rPr>
        <w:t xml:space="preserve"> u koordynatorów</w:t>
      </w:r>
    </w:p>
    <w:p w:rsidR="00305589" w:rsidRPr="00305589" w:rsidRDefault="00305589" w:rsidP="00C56973">
      <w:pPr>
        <w:spacing w:line="240" w:lineRule="auto"/>
        <w:rPr>
          <w:b/>
          <w:i/>
          <w:sz w:val="32"/>
          <w:szCs w:val="32"/>
          <w:vertAlign w:val="superscript"/>
        </w:rPr>
      </w:pPr>
      <w:r>
        <w:rPr>
          <w:b/>
          <w:i/>
          <w:sz w:val="32"/>
          <w:szCs w:val="32"/>
        </w:rPr>
        <w:t>Początek spotkań- godz.16</w:t>
      </w:r>
      <w:r w:rsidRPr="00305589">
        <w:rPr>
          <w:b/>
          <w:i/>
          <w:sz w:val="32"/>
          <w:szCs w:val="32"/>
          <w:u w:val="single"/>
          <w:vertAlign w:val="superscript"/>
        </w:rPr>
        <w:t>00</w:t>
      </w:r>
    </w:p>
    <w:p w:rsidR="00305589" w:rsidRDefault="00305589" w:rsidP="00305589">
      <w:pPr>
        <w:spacing w:after="0" w:line="240" w:lineRule="auto"/>
        <w:rPr>
          <w:sz w:val="40"/>
          <w:szCs w:val="40"/>
        </w:rPr>
      </w:pPr>
    </w:p>
    <w:sectPr w:rsidR="00305589" w:rsidSect="008F417B">
      <w:pgSz w:w="16838" w:h="11906" w:orient="landscape"/>
      <w:pgMar w:top="709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DA8"/>
    <w:multiLevelType w:val="hybridMultilevel"/>
    <w:tmpl w:val="E9EE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15CA0"/>
    <w:multiLevelType w:val="hybridMultilevel"/>
    <w:tmpl w:val="51BACD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312F"/>
    <w:multiLevelType w:val="hybridMultilevel"/>
    <w:tmpl w:val="37E4B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9B"/>
    <w:rsid w:val="000B5BA8"/>
    <w:rsid w:val="000F0DF7"/>
    <w:rsid w:val="001725A8"/>
    <w:rsid w:val="001B0411"/>
    <w:rsid w:val="00255B24"/>
    <w:rsid w:val="00263ADC"/>
    <w:rsid w:val="002A5E04"/>
    <w:rsid w:val="002C0E2E"/>
    <w:rsid w:val="002E5B9B"/>
    <w:rsid w:val="00305589"/>
    <w:rsid w:val="00321F40"/>
    <w:rsid w:val="003E1AFB"/>
    <w:rsid w:val="004903C6"/>
    <w:rsid w:val="00491C4B"/>
    <w:rsid w:val="004A105A"/>
    <w:rsid w:val="0051409B"/>
    <w:rsid w:val="00522576"/>
    <w:rsid w:val="006520BD"/>
    <w:rsid w:val="0065440C"/>
    <w:rsid w:val="00694AE5"/>
    <w:rsid w:val="006A30BC"/>
    <w:rsid w:val="006B0867"/>
    <w:rsid w:val="00712CB5"/>
    <w:rsid w:val="008C47BE"/>
    <w:rsid w:val="008F417B"/>
    <w:rsid w:val="009230DA"/>
    <w:rsid w:val="009923D0"/>
    <w:rsid w:val="009A1D3A"/>
    <w:rsid w:val="009B2A83"/>
    <w:rsid w:val="00A41E1F"/>
    <w:rsid w:val="00AC2AF0"/>
    <w:rsid w:val="00B71628"/>
    <w:rsid w:val="00C56973"/>
    <w:rsid w:val="00C87DE9"/>
    <w:rsid w:val="00D977E5"/>
    <w:rsid w:val="00DA4308"/>
    <w:rsid w:val="00EF5B00"/>
    <w:rsid w:val="00F27B84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8C118-18CD-427A-9982-3BD8F220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9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69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5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6544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6544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6544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akcent3">
    <w:name w:val="Light List Accent 3"/>
    <w:basedOn w:val="Standardowy"/>
    <w:uiPriority w:val="61"/>
    <w:rsid w:val="0065440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65440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65440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2akcent1">
    <w:name w:val="Medium Grid 2 Accent 1"/>
    <w:basedOn w:val="Standardowy"/>
    <w:uiPriority w:val="68"/>
    <w:rsid w:val="0065440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lista1akcent11">
    <w:name w:val="Średnia lista 1 — akcent 11"/>
    <w:basedOn w:val="Standardowy"/>
    <w:uiPriority w:val="65"/>
    <w:rsid w:val="006544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9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C4B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1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1E1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41E1F"/>
    <w:rPr>
      <w:i/>
      <w:iCs/>
    </w:rPr>
  </w:style>
  <w:style w:type="character" w:styleId="Pogrubienie">
    <w:name w:val="Strong"/>
    <w:basedOn w:val="Domylnaczcionkaakapitu"/>
    <w:uiPriority w:val="22"/>
    <w:qFormat/>
    <w:rsid w:val="00A41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wasniewski.t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leczkasobczusiowa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anta\AppData\Local\Temp\DOKSZTA&#321;CANIE%20NAUCZYCI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85EA-4182-4004-A2F8-C413239C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DOKSZTAŁCANIE NAUCZYCIELI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Lenovo G510</cp:lastModifiedBy>
  <cp:revision>2</cp:revision>
  <cp:lastPrinted>2016-03-29T20:44:00Z</cp:lastPrinted>
  <dcterms:created xsi:type="dcterms:W3CDTF">2016-04-01T06:45:00Z</dcterms:created>
  <dcterms:modified xsi:type="dcterms:W3CDTF">2016-04-01T06:45:00Z</dcterms:modified>
</cp:coreProperties>
</file>